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32095" w14:textId="3864C82B" w:rsidR="00A014C6" w:rsidRPr="00A014C6" w:rsidRDefault="009350C0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bCs/>
          <w:color w:val="000000"/>
          <w:lang w:eastAsia="ko-KR"/>
        </w:rPr>
        <w:t>F02.</w:t>
      </w:r>
      <w:r w:rsidRPr="009350C0">
        <w:rPr>
          <w:rFonts w:ascii="Courier New" w:eastAsia="Times New Roman" w:hAnsi="Courier New" w:cs="Courier New"/>
          <w:bCs/>
          <w:color w:val="0070C0"/>
          <w:lang w:eastAsia="ko-KR"/>
        </w:rPr>
        <w:t>A</w:t>
      </w:r>
      <w:r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A014C6" w:rsidRPr="00A014C6">
        <w:rPr>
          <w:rFonts w:ascii="Courier New" w:eastAsia="Times New Roman" w:hAnsi="Courier New" w:cs="Courier New"/>
          <w:b/>
          <w:color w:val="000000"/>
          <w:lang w:eastAsia="ko-KR"/>
        </w:rPr>
        <w:t>Forever Reign</w:t>
      </w:r>
    </w:p>
    <w:p w14:paraId="7E85DFA6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0E1D63E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bookmarkStart w:id="0" w:name="_GoBack"/>
      <w:bookmarkEnd w:id="0"/>
    </w:p>
    <w:p w14:paraId="22E4FAF1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[Intro]</w:t>
      </w:r>
    </w:p>
    <w:p w14:paraId="457BB11D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5467CE7" w14:textId="7B55183A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  <w:r w:rsidR="00A014C6"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x8</w:t>
      </w:r>
    </w:p>
    <w:p w14:paraId="6C327BD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7C4C8D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35A61CA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[Verse 1]</w:t>
      </w:r>
    </w:p>
    <w:p w14:paraId="3D6628E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33BC0F8" w14:textId="310F3EE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7666B38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good,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good</w:t>
      </w:r>
    </w:p>
    <w:p w14:paraId="5D01F5D1" w14:textId="0A7A3F12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2F40408C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When there's nothing good in me</w:t>
      </w:r>
    </w:p>
    <w:p w14:paraId="4EF90ABB" w14:textId="3A65D58F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G#</w:t>
      </w:r>
    </w:p>
    <w:p w14:paraId="431D99E6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love,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love</w:t>
      </w:r>
    </w:p>
    <w:p w14:paraId="61A5F0F5" w14:textId="7CA6A9DC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="00A014C6"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G#</w:t>
      </w:r>
    </w:p>
    <w:p w14:paraId="3619D021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On display for all to see</w:t>
      </w:r>
    </w:p>
    <w:p w14:paraId="175255C3" w14:textId="36E2D21F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4CB0D02A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light,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light</w:t>
      </w:r>
    </w:p>
    <w:p w14:paraId="362EA92F" w14:textId="44C877B8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371D4651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When the darkness closes in</w:t>
      </w:r>
    </w:p>
    <w:p w14:paraId="791F6DE2" w14:textId="4B998460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G#</w:t>
      </w:r>
    </w:p>
    <w:p w14:paraId="45C77CD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hope,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hope</w:t>
      </w:r>
    </w:p>
    <w:p w14:paraId="110D7384" w14:textId="450D2001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4C154AE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You have covered all my sin</w:t>
      </w:r>
    </w:p>
    <w:p w14:paraId="67E7190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7B7A8E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BD6DEA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[Verse 2]</w:t>
      </w:r>
    </w:p>
    <w:p w14:paraId="0D28DD3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3BAC544" w14:textId="21ED1CE5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5F2EB671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peace,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peace</w:t>
      </w:r>
    </w:p>
    <w:p w14:paraId="1E19E6E4" w14:textId="0F83A9ED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62BB8A8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When my fear is crippling</w:t>
      </w:r>
    </w:p>
    <w:p w14:paraId="4FBD29E4" w14:textId="2D78C813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G#</w:t>
      </w:r>
    </w:p>
    <w:p w14:paraId="26FCDE0E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true,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true</w:t>
      </w:r>
    </w:p>
    <w:p w14:paraId="4DDF8AD7" w14:textId="5B6CE0B4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="00A014C6"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G#</w:t>
      </w:r>
    </w:p>
    <w:p w14:paraId="13DE2616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Even in my wandering</w:t>
      </w:r>
    </w:p>
    <w:p w14:paraId="4C67D483" w14:textId="204E1E8A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46507A1C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joy,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joy</w:t>
      </w:r>
    </w:p>
    <w:p w14:paraId="186959D1" w14:textId="56037EE5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1CA77202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You're the reason that I sing</w:t>
      </w:r>
    </w:p>
    <w:p w14:paraId="5ECD6A5A" w14:textId="2D8FBB0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G#</w:t>
      </w:r>
    </w:p>
    <w:p w14:paraId="0975DE4F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life,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life,</w:t>
      </w:r>
    </w:p>
    <w:p w14:paraId="09DE277D" w14:textId="1BF47EF5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2A9D8F06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In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death has lost its sting</w:t>
      </w:r>
    </w:p>
    <w:p w14:paraId="79849DE3" w14:textId="77777777" w:rsid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FA9FCF5" w14:textId="77777777" w:rsid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br w:type="column"/>
      </w:r>
    </w:p>
    <w:p w14:paraId="675A27A1" w14:textId="77777777" w:rsid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8AF499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7A71A9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[Chorus]</w:t>
      </w:r>
    </w:p>
    <w:p w14:paraId="70B412E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7463861" w14:textId="5F4D9BF0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gramStart"/>
      <w:r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  <w:proofErr w:type="gramEnd"/>
      <w:r w:rsidR="00A014C6"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="00A014C6"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  <w:r w:rsidR="00A014C6"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</w:p>
    <w:p w14:paraId="6BEDC2DE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Oh, I’m running to Your arms,</w:t>
      </w:r>
    </w:p>
    <w:p w14:paraId="1B59B27D" w14:textId="265C6650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</w:t>
      </w:r>
      <w:proofErr w:type="spellStart"/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F#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m</w:t>
      </w:r>
      <w:proofErr w:type="spellEnd"/>
    </w:p>
    <w:p w14:paraId="5B21385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I’m running to Your arms</w:t>
      </w:r>
    </w:p>
    <w:p w14:paraId="247BD7D2" w14:textId="115D9468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F#</w:t>
      </w:r>
    </w:p>
    <w:p w14:paraId="3E13682F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The riches of Your love</w:t>
      </w:r>
    </w:p>
    <w:p w14:paraId="0990A533" w14:textId="5994EE55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D</w:t>
      </w:r>
    </w:p>
    <w:p w14:paraId="0D1E4C01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Will always be e-</w:t>
      </w:r>
      <w:proofErr w:type="spellStart"/>
      <w:r w:rsidRPr="00A014C6">
        <w:rPr>
          <w:rFonts w:ascii="Courier New" w:eastAsia="Times New Roman" w:hAnsi="Courier New" w:cs="Courier New"/>
          <w:color w:val="000000"/>
          <w:lang w:eastAsia="ko-KR"/>
        </w:rPr>
        <w:t>nough</w:t>
      </w:r>
      <w:proofErr w:type="spellEnd"/>
    </w:p>
    <w:p w14:paraId="5E5677DC" w14:textId="64416359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</w:t>
      </w:r>
      <w:proofErr w:type="spellStart"/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F#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m</w:t>
      </w:r>
      <w:proofErr w:type="spell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0E6F37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D</w:t>
      </w:r>
    </w:p>
    <w:p w14:paraId="3641274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Nothing com-pares to Your </w:t>
      </w:r>
      <w:proofErr w:type="spellStart"/>
      <w:r w:rsidRPr="00A014C6">
        <w:rPr>
          <w:rFonts w:ascii="Courier New" w:eastAsia="Times New Roman" w:hAnsi="Courier New" w:cs="Courier New"/>
          <w:color w:val="000000"/>
          <w:lang w:eastAsia="ko-KR"/>
        </w:rPr>
        <w:t>em</w:t>
      </w:r>
      <w:proofErr w:type="spellEnd"/>
      <w:r w:rsidRPr="00A014C6">
        <w:rPr>
          <w:rFonts w:ascii="Courier New" w:eastAsia="Times New Roman" w:hAnsi="Courier New" w:cs="Courier New"/>
          <w:color w:val="000000"/>
          <w:lang w:eastAsia="ko-KR"/>
        </w:rPr>
        <w:t>-brace</w:t>
      </w:r>
    </w:p>
    <w:p w14:paraId="7C8CF8BA" w14:textId="3B8D315D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</w:t>
      </w:r>
      <w:proofErr w:type="spellStart"/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F#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m</w:t>
      </w:r>
      <w:proofErr w:type="spell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0E6F37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(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) </w:t>
      </w:r>
    </w:p>
    <w:p w14:paraId="472EF646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Light of the world, for-ever reign</w:t>
      </w:r>
    </w:p>
    <w:p w14:paraId="6FAABB4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3DEDF6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82CE87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[Verse 3]</w:t>
      </w:r>
    </w:p>
    <w:p w14:paraId="0DDE7DEA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B913055" w14:textId="58CC1350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7BF7FACD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more,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more</w:t>
      </w:r>
    </w:p>
    <w:p w14:paraId="735D8713" w14:textId="3490FDB1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6613E6CD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Than my words will ever say</w:t>
      </w:r>
    </w:p>
    <w:p w14:paraId="248A2CE7" w14:textId="643844AC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G#</w:t>
      </w:r>
    </w:p>
    <w:p w14:paraId="63E95901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Lord,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Lord</w:t>
      </w:r>
    </w:p>
    <w:p w14:paraId="0A087952" w14:textId="2D7EA094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="00A014C6"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G#</w:t>
      </w:r>
    </w:p>
    <w:p w14:paraId="0222FF3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All creation will proclaim</w:t>
      </w:r>
    </w:p>
    <w:p w14:paraId="13A63601" w14:textId="62349349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6A72875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here,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here</w:t>
      </w:r>
    </w:p>
    <w:p w14:paraId="46BF6102" w14:textId="16A2C46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36F9775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In your presence I'm made whole</w:t>
      </w:r>
    </w:p>
    <w:p w14:paraId="1B646135" w14:textId="3EBDF39E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/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G#</w:t>
      </w:r>
    </w:p>
    <w:p w14:paraId="74F1F9D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God,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God</w:t>
      </w:r>
    </w:p>
    <w:p w14:paraId="020B2AF7" w14:textId="4FE78A5C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</w:t>
      </w:r>
      <w:r w:rsidR="00D134C7"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017C087F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Of all else I'm letting go</w:t>
      </w:r>
    </w:p>
    <w:p w14:paraId="0E5E9D8D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ECED12E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F3BA9CF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[Bridge]</w:t>
      </w:r>
    </w:p>
    <w:p w14:paraId="6EEE3CE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4A3F197" w14:textId="1E016D6E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spellStart"/>
      <w:r w:rsidRPr="009350C0">
        <w:rPr>
          <w:rFonts w:ascii="Courier New" w:eastAsia="Times New Roman" w:hAnsi="Courier New" w:cs="Courier New"/>
          <w:color w:val="0070C0"/>
          <w:lang w:eastAsia="ko-KR"/>
        </w:rPr>
        <w:t>F#</w:t>
      </w:r>
      <w:r w:rsidR="00A014C6" w:rsidRPr="009350C0">
        <w:rPr>
          <w:rFonts w:ascii="Courier New" w:eastAsia="Times New Roman" w:hAnsi="Courier New" w:cs="Courier New"/>
          <w:color w:val="0070C0"/>
          <w:lang w:eastAsia="ko-KR"/>
        </w:rPr>
        <w:t>m</w:t>
      </w:r>
      <w:proofErr w:type="spellEnd"/>
    </w:p>
    <w:p w14:paraId="60780F3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My heart will sing,</w:t>
      </w:r>
    </w:p>
    <w:p w14:paraId="78EB7C66" w14:textId="0A05D863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color w:val="0070C0"/>
          <w:lang w:eastAsia="ko-KR"/>
        </w:rPr>
        <w:t>D</w:t>
      </w:r>
    </w:p>
    <w:p w14:paraId="7D105EB2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No other name</w:t>
      </w:r>
    </w:p>
    <w:p w14:paraId="780DC66D" w14:textId="0D58595C" w:rsidR="00A014C6" w:rsidRPr="00A014C6" w:rsidRDefault="00D134C7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9350C0">
        <w:rPr>
          <w:rFonts w:ascii="Courier New" w:eastAsia="Times New Roman" w:hAnsi="Courier New" w:cs="Courier New"/>
          <w:color w:val="0070C0"/>
          <w:lang w:eastAsia="ko-KR"/>
        </w:rPr>
        <w:t>A</w:t>
      </w:r>
      <w:r w:rsidR="00A014C6"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</w:t>
      </w:r>
      <w:proofErr w:type="gramStart"/>
      <w:r w:rsidRPr="009350C0">
        <w:rPr>
          <w:rFonts w:ascii="Courier New" w:eastAsia="Times New Roman" w:hAnsi="Courier New" w:cs="Courier New"/>
          <w:color w:val="0070C0"/>
          <w:lang w:eastAsia="ko-KR"/>
        </w:rPr>
        <w:t>E</w:t>
      </w:r>
      <w:r w:rsidR="00A014C6"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(</w:t>
      </w:r>
      <w:proofErr w:type="gramEnd"/>
      <w:r w:rsidR="00A014C6" w:rsidRPr="00A014C6">
        <w:rPr>
          <w:rFonts w:ascii="Courier New" w:eastAsia="Times New Roman" w:hAnsi="Courier New" w:cs="Courier New"/>
          <w:color w:val="000000"/>
          <w:lang w:eastAsia="ko-KR"/>
        </w:rPr>
        <w:t xml:space="preserve">final time </w:t>
      </w:r>
      <w:r w:rsidRPr="009350C0">
        <w:rPr>
          <w:rFonts w:ascii="Courier New" w:eastAsia="Times New Roman" w:hAnsi="Courier New" w:cs="Courier New"/>
          <w:color w:val="0070C0"/>
          <w:lang w:eastAsia="ko-KR"/>
        </w:rPr>
        <w:t>D</w:t>
      </w:r>
      <w:r w:rsidR="00A014C6" w:rsidRPr="00A014C6">
        <w:rPr>
          <w:rFonts w:ascii="Courier New" w:eastAsia="Times New Roman" w:hAnsi="Courier New" w:cs="Courier New"/>
          <w:color w:val="000000"/>
          <w:lang w:eastAsia="ko-KR"/>
        </w:rPr>
        <w:t>)</w:t>
      </w:r>
    </w:p>
    <w:p w14:paraId="438235DD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Jesus  Je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>-sus</w:t>
      </w:r>
    </w:p>
    <w:p w14:paraId="7559394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AF7120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sectPr w:rsidR="00A014C6" w:rsidRPr="00A014C6" w:rsidSect="00A014C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C6"/>
    <w:rsid w:val="000E6F37"/>
    <w:rsid w:val="003714E5"/>
    <w:rsid w:val="009350C0"/>
    <w:rsid w:val="00A014C6"/>
    <w:rsid w:val="00A75233"/>
    <w:rsid w:val="00D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F9B4"/>
  <w15:chartTrackingRefBased/>
  <w15:docId w15:val="{B8D18B4B-EA05-4D3E-8319-D7A892B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4C6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2016-09-18T14:54:00Z</dcterms:created>
  <dcterms:modified xsi:type="dcterms:W3CDTF">2019-11-24T14:17:00Z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